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B2" w:rsidRPr="00235115" w:rsidRDefault="00915AB2" w:rsidP="00235115">
      <w:pPr>
        <w:jc w:val="center"/>
        <w:rPr>
          <w:rFonts w:ascii="Times New Roman" w:hAnsi="Times New Roman"/>
          <w:b/>
          <w:sz w:val="28"/>
          <w:szCs w:val="28"/>
        </w:rPr>
      </w:pPr>
      <w:r w:rsidRPr="00235115">
        <w:rPr>
          <w:rFonts w:ascii="Times New Roman" w:hAnsi="Times New Roman"/>
          <w:b/>
          <w:sz w:val="28"/>
          <w:szCs w:val="28"/>
        </w:rPr>
        <w:t>Бурый медведь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Бурый медве</w:t>
      </w:r>
      <w:r w:rsidRPr="005C481B">
        <w:rPr>
          <w:rFonts w:ascii="Times New Roman" w:hAnsi="Times New Roman"/>
          <w:sz w:val="28"/>
          <w:szCs w:val="28"/>
        </w:rPr>
        <w:t xml:space="preserve">дь, или обыкновенный медведь (лат. Ursus arctos),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млекопитающее семейства медвежьих; один из самых крупных наземных хищников.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Некогда бурый медведь был обычен</w:t>
      </w:r>
      <w:r>
        <w:rPr>
          <w:rFonts w:ascii="Times New Roman" w:hAnsi="Times New Roman"/>
          <w:sz w:val="28"/>
          <w:szCs w:val="28"/>
        </w:rPr>
        <w:t xml:space="preserve"> по всей Европе, включая Англию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и Ирландию, на юге его ареал достигал </w:t>
      </w:r>
      <w:r>
        <w:rPr>
          <w:rFonts w:ascii="Times New Roman" w:hAnsi="Times New Roman"/>
          <w:sz w:val="28"/>
          <w:szCs w:val="28"/>
        </w:rPr>
        <w:t>северо-запада Африки (а</w:t>
      </w:r>
      <w:r w:rsidRPr="005C481B">
        <w:rPr>
          <w:rFonts w:ascii="Times New Roman" w:hAnsi="Times New Roman"/>
          <w:sz w:val="28"/>
          <w:szCs w:val="28"/>
        </w:rPr>
        <w:t>тласский медведь), а на востоке через Си</w:t>
      </w:r>
      <w:r>
        <w:rPr>
          <w:rFonts w:ascii="Times New Roman" w:hAnsi="Times New Roman"/>
          <w:sz w:val="28"/>
          <w:szCs w:val="28"/>
        </w:rPr>
        <w:t>бирь и Китай доходил до Японии.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>В Северную Америку он, вероятно, попал</w:t>
      </w:r>
      <w:r>
        <w:rPr>
          <w:rFonts w:ascii="Times New Roman" w:hAnsi="Times New Roman"/>
          <w:sz w:val="28"/>
          <w:szCs w:val="28"/>
        </w:rPr>
        <w:t xml:space="preserve"> около 40 000 лет назад из Азии</w:t>
      </w:r>
      <w:r w:rsidRPr="005C481B">
        <w:rPr>
          <w:rFonts w:ascii="Times New Roman" w:hAnsi="Times New Roman"/>
          <w:sz w:val="28"/>
          <w:szCs w:val="28"/>
        </w:rPr>
        <w:t xml:space="preserve"> через Берингов перешеек и широко расселился в западной части континента от Аляски и до севера Мексики.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Сейчас бурый медведь исчез на большей части ареала; в остальных областях малочислен. В Западной Европе его разобщённые популяции сохранились на Пиренеях, Кантабрийских горах, Альпах и Апеннинах. Довольно распространён в Скандинавии и Финляндии, встречается в лесах Центральной Европы и в Карпатах. В Финляндии объявлен национальным животным.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Ареал бурого медведя в России занимает почти всю лесную зону, за исключением её южных районов. Се</w:t>
      </w:r>
      <w:r>
        <w:rPr>
          <w:rFonts w:ascii="Times New Roman" w:hAnsi="Times New Roman"/>
          <w:sz w:val="28"/>
          <w:szCs w:val="28"/>
        </w:rPr>
        <w:t>верная граница ареала совпадает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>с южной границей тундры.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 xml:space="preserve">Бурый медведь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лесное животное. Обычные места его обитания в России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сплошные лесные массивы с буреломом и гари с густой порослью лиственных пород, кустарников и т</w:t>
      </w:r>
      <w:r>
        <w:rPr>
          <w:rFonts w:ascii="Times New Roman" w:hAnsi="Times New Roman"/>
          <w:sz w:val="28"/>
          <w:szCs w:val="28"/>
        </w:rPr>
        <w:t>рав; может заходить и в тундру,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и в высокогорные леса. В Европе он предпочитает горные леса; в Северной Америке чаще встречается на открытых местах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в тундре, на альпийских лугах и на побережье.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 xml:space="preserve">Держится медведь одиночно, самка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с медвежатами разного возраста. Самцы и самки территор</w:t>
      </w:r>
      <w:bookmarkStart w:id="0" w:name="_GoBack"/>
      <w:bookmarkEnd w:id="0"/>
      <w:r w:rsidRPr="005C481B">
        <w:rPr>
          <w:rFonts w:ascii="Times New Roman" w:hAnsi="Times New Roman"/>
          <w:sz w:val="28"/>
          <w:szCs w:val="28"/>
        </w:rPr>
        <w:t xml:space="preserve">иальны, индивидуальный участок в среднем занимает от 73 до 414 км², причём у самцов он примерно в </w:t>
      </w:r>
      <w:r>
        <w:rPr>
          <w:rFonts w:ascii="Times New Roman" w:hAnsi="Times New Roman"/>
          <w:sz w:val="28"/>
          <w:szCs w:val="28"/>
        </w:rPr>
        <w:t>семь</w:t>
      </w:r>
      <w:r w:rsidRPr="005C481B">
        <w:rPr>
          <w:rFonts w:ascii="Times New Roman" w:hAnsi="Times New Roman"/>
          <w:sz w:val="28"/>
          <w:szCs w:val="28"/>
        </w:rPr>
        <w:t xml:space="preserve"> раз больше, чем у самок. Границы участк</w:t>
      </w:r>
      <w:r>
        <w:rPr>
          <w:rFonts w:ascii="Times New Roman" w:hAnsi="Times New Roman"/>
          <w:sz w:val="28"/>
          <w:szCs w:val="28"/>
        </w:rPr>
        <w:t>а помечаются запаховыми метками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и «задирами»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царапинами на приметных деревьях. Иногда </w:t>
      </w:r>
      <w:r>
        <w:rPr>
          <w:rFonts w:ascii="Times New Roman" w:hAnsi="Times New Roman"/>
          <w:sz w:val="28"/>
          <w:szCs w:val="28"/>
        </w:rPr>
        <w:t xml:space="preserve">медведь </w:t>
      </w:r>
      <w:r w:rsidRPr="005C481B">
        <w:rPr>
          <w:rFonts w:ascii="Times New Roman" w:hAnsi="Times New Roman"/>
          <w:sz w:val="28"/>
          <w:szCs w:val="28"/>
        </w:rPr>
        <w:t>совершает сезонные кочёвки; так в горах бурый медведь, начиная с весны, кормится в долинах, где раньше сходит снег, затем идёт на гольцы (альпийские луга), потом постепенно спускается в лесной пояс, где поспевают ягоды и орехи.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Бурый медведь всеяд</w:t>
      </w:r>
      <w:r>
        <w:rPr>
          <w:rFonts w:ascii="Times New Roman" w:hAnsi="Times New Roman"/>
          <w:sz w:val="28"/>
          <w:szCs w:val="28"/>
        </w:rPr>
        <w:t>е</w:t>
      </w:r>
      <w:r w:rsidRPr="005C481B">
        <w:rPr>
          <w:rFonts w:ascii="Times New Roman" w:hAnsi="Times New Roman"/>
          <w:sz w:val="28"/>
          <w:szCs w:val="28"/>
        </w:rPr>
        <w:t>н, но рацион у него на 3/4 растительный: ягоды, жёлуди, орехи, корни, клубни и стебли тр</w:t>
      </w:r>
      <w:r>
        <w:rPr>
          <w:rFonts w:ascii="Times New Roman" w:hAnsi="Times New Roman"/>
          <w:sz w:val="28"/>
          <w:szCs w:val="28"/>
        </w:rPr>
        <w:t>ав. В неурожайные на ягоды годы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в северных областях медведи посещают посевы овса, а в южных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посевы кукурузы; на Дальнем Востоке осенью кормятся в кедровниках. В </w:t>
      </w:r>
      <w:r>
        <w:rPr>
          <w:rFonts w:ascii="Times New Roman" w:hAnsi="Times New Roman"/>
          <w:sz w:val="28"/>
          <w:szCs w:val="28"/>
        </w:rPr>
        <w:t xml:space="preserve">медвежий </w:t>
      </w:r>
      <w:r w:rsidRPr="005C481B">
        <w:rPr>
          <w:rFonts w:ascii="Times New Roman" w:hAnsi="Times New Roman"/>
          <w:sz w:val="28"/>
          <w:szCs w:val="28"/>
        </w:rPr>
        <w:t xml:space="preserve">рацион также входят насекомые (муравьи, бабочки), черви, ящерицы, лягушки, грызуны (мыши, сурки, суслики, бурундуки) и рыба. Летом насекомые и их личинки порой составляют до 1/3 рациона медведя. Хотя хищничество не </w:t>
      </w:r>
      <w:r w:rsidRPr="005C481B">
        <w:rPr>
          <w:rFonts w:ascii="Times New Roman" w:hAnsi="Times New Roman"/>
          <w:spacing w:val="-4"/>
          <w:sz w:val="28"/>
          <w:szCs w:val="28"/>
        </w:rPr>
        <w:t xml:space="preserve">является </w:t>
      </w:r>
      <w:r>
        <w:rPr>
          <w:rFonts w:ascii="Times New Roman" w:hAnsi="Times New Roman"/>
          <w:spacing w:val="-4"/>
          <w:sz w:val="28"/>
          <w:szCs w:val="28"/>
        </w:rPr>
        <w:t>обычной</w:t>
      </w:r>
      <w:r w:rsidRPr="005C481B">
        <w:rPr>
          <w:rFonts w:ascii="Times New Roman" w:hAnsi="Times New Roman"/>
          <w:spacing w:val="-4"/>
          <w:sz w:val="28"/>
          <w:szCs w:val="28"/>
        </w:rPr>
        <w:t xml:space="preserve"> стратегией бурых медведей, они добывают и копытных </w:t>
      </w:r>
      <w:r>
        <w:rPr>
          <w:rFonts w:ascii="Times New Roman" w:hAnsi="Times New Roman"/>
          <w:spacing w:val="-4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косуль, ланей, лосей, оленей, карибу (чаще всего это происходит ранней весной, после выхода медведя из спячки, когда растительного корма ещё очень мало). Гризли иногда нападают на волков и медведей-барибалов, а на Дальнем Востоке бурые медведи в некоторых случаях могут охотиться на гималайских медведей и на тигров. Бурый медведь любит мёд (отсюда название), поедает падаль, а также, используя преимущество в размере, отбирает добычу у других хищников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волков, пум и тигров. Сезонным объектом питания служит рыба во время нереста (проходные лососёвые), ранней весной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корневища</w:t>
      </w:r>
      <w:r w:rsidRPr="00235115">
        <w:rPr>
          <w:rFonts w:ascii="Times New Roman" w:hAnsi="Times New Roman"/>
          <w:sz w:val="28"/>
          <w:szCs w:val="28"/>
        </w:rPr>
        <w:t>;</w:t>
      </w:r>
      <w:r w:rsidRPr="005C481B">
        <w:rPr>
          <w:rFonts w:ascii="Times New Roman" w:hAnsi="Times New Roman"/>
          <w:sz w:val="28"/>
          <w:szCs w:val="28"/>
        </w:rPr>
        <w:t xml:space="preserve"> у гризли, обитающих в окрестностях Скалистых гор, летом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бабочки, которые скрываются в горах среди камней от летней жары. Когда рыба только начинает прибывать на нерест, медведи съедают пойманную рыбу целиком, затем начинают поедать только самые жирные части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кожу, голову, икру и молоки.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Активен бурый медведь в течение всего дня, но чаще по утрам и вечерам.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Сезонная цикличность жизни ярко выражена. К зиме медведь нагуливает подкожный жир (до 180 кг) и с осени залегает в берлогу. Берлог</w:t>
      </w:r>
      <w:r>
        <w:rPr>
          <w:rFonts w:ascii="Times New Roman" w:hAnsi="Times New Roman"/>
          <w:sz w:val="28"/>
          <w:szCs w:val="28"/>
        </w:rPr>
        <w:t>и располагаются на сухих</w:t>
      </w:r>
      <w:r w:rsidRPr="005C481B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ах</w:t>
      </w:r>
      <w:r w:rsidRPr="005C481B">
        <w:rPr>
          <w:rFonts w:ascii="Times New Roman" w:hAnsi="Times New Roman"/>
          <w:sz w:val="28"/>
          <w:szCs w:val="28"/>
        </w:rPr>
        <w:t>, в большинстве случаев в ямах под защитой бурелома или под вывороченными корнями деревьев.</w:t>
      </w:r>
      <w:r>
        <w:rPr>
          <w:rFonts w:ascii="Times New Roman" w:hAnsi="Times New Roman"/>
          <w:sz w:val="28"/>
          <w:szCs w:val="28"/>
        </w:rPr>
        <w:t xml:space="preserve"> Реже медведи выкапывают убежища</w:t>
      </w:r>
      <w:r w:rsidRPr="005C481B">
        <w:rPr>
          <w:rFonts w:ascii="Times New Roman" w:hAnsi="Times New Roman"/>
          <w:sz w:val="28"/>
          <w:szCs w:val="28"/>
        </w:rPr>
        <w:t xml:space="preserve"> в земле или за</w:t>
      </w:r>
      <w:r>
        <w:rPr>
          <w:rFonts w:ascii="Times New Roman" w:hAnsi="Times New Roman"/>
          <w:sz w:val="28"/>
          <w:szCs w:val="28"/>
        </w:rPr>
        <w:t>нимают пещеры и расщелины скал.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>В зависимости от климатических и иных условий медведи на</w:t>
      </w:r>
      <w:r>
        <w:rPr>
          <w:rFonts w:ascii="Times New Roman" w:hAnsi="Times New Roman"/>
          <w:sz w:val="28"/>
          <w:szCs w:val="28"/>
        </w:rPr>
        <w:t>ходятся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в берлогах с октября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ноября до марта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апреля, то есть 5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6 месяцев. Дольше всех живут в берлогах медведицы с медвежатами, меньше всего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старые самцы. За период зимовки медведь теряет до 80 кг жира.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 xml:space="preserve">Несмотря на неуклюжий вид, бурый медведь может быстро бегать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со скоростью до 50 км/ч, превосходно плавает и в молодости хорошо лазает по деревьям (к старости он делает это неохотней). Одним ударом лапы матёрый медведь способен сломать хребет кабану, оленю или лосю, однако от лосиных копыт и рогов он и сам может получить травмы или погибнуть.</w:t>
      </w:r>
    </w:p>
    <w:p w:rsidR="00915AB2" w:rsidRPr="005C481B" w:rsidRDefault="00915AB2" w:rsidP="005C481B">
      <w:pPr>
        <w:jc w:val="both"/>
        <w:rPr>
          <w:rFonts w:ascii="Times New Roman" w:hAnsi="Times New Roman"/>
          <w:sz w:val="28"/>
          <w:szCs w:val="28"/>
        </w:rPr>
      </w:pPr>
      <w:r w:rsidRPr="005C481B">
        <w:rPr>
          <w:rFonts w:ascii="Times New Roman" w:hAnsi="Times New Roman"/>
          <w:sz w:val="28"/>
          <w:szCs w:val="28"/>
        </w:rPr>
        <w:t>Бурый медведь внесён в Красную книгу МСОП со статусом «вид, находящийся под угрозой», однако его численность сильно разнится от популяции к популяции. По примерн</w:t>
      </w:r>
      <w:r>
        <w:rPr>
          <w:rFonts w:ascii="Times New Roman" w:hAnsi="Times New Roman"/>
          <w:sz w:val="28"/>
          <w:szCs w:val="28"/>
        </w:rPr>
        <w:t>ым оценкам, сейчас в мире около</w:t>
      </w:r>
      <w:r>
        <w:rPr>
          <w:rFonts w:ascii="Times New Roman" w:hAnsi="Times New Roman"/>
          <w:sz w:val="28"/>
          <w:szCs w:val="28"/>
        </w:rPr>
        <w:br/>
      </w:r>
      <w:r w:rsidRPr="005C481B">
        <w:rPr>
          <w:rFonts w:ascii="Times New Roman" w:hAnsi="Times New Roman"/>
          <w:sz w:val="28"/>
          <w:szCs w:val="28"/>
        </w:rPr>
        <w:t xml:space="preserve">200 000 бурых медведей. Из них большинство обитает в России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120 000, США </w:t>
      </w:r>
      <w:r>
        <w:rPr>
          <w:rFonts w:ascii="Times New Roman" w:hAnsi="Times New Roman"/>
          <w:sz w:val="28"/>
          <w:szCs w:val="28"/>
        </w:rPr>
        <w:t>– 32 500 (95</w:t>
      </w:r>
      <w:r w:rsidRPr="005C481B">
        <w:rPr>
          <w:rFonts w:ascii="Times New Roman" w:hAnsi="Times New Roman"/>
          <w:sz w:val="28"/>
          <w:szCs w:val="28"/>
        </w:rPr>
        <w:t xml:space="preserve">% живёт на Аляске) и Канаде </w:t>
      </w:r>
      <w:r>
        <w:rPr>
          <w:rFonts w:ascii="Times New Roman" w:hAnsi="Times New Roman"/>
          <w:sz w:val="28"/>
          <w:szCs w:val="28"/>
        </w:rPr>
        <w:t>–</w:t>
      </w:r>
      <w:r w:rsidRPr="005C481B">
        <w:rPr>
          <w:rFonts w:ascii="Times New Roman" w:hAnsi="Times New Roman"/>
          <w:sz w:val="28"/>
          <w:szCs w:val="28"/>
        </w:rPr>
        <w:t xml:space="preserve"> 21 750. В Европе сохранилось около 14 000 особей.</w:t>
      </w:r>
    </w:p>
    <w:sectPr w:rsidR="00915AB2" w:rsidRPr="005C481B" w:rsidSect="002A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D6D"/>
    <w:rsid w:val="001F17F4"/>
    <w:rsid w:val="001F2F54"/>
    <w:rsid w:val="00235115"/>
    <w:rsid w:val="002A4684"/>
    <w:rsid w:val="00551F32"/>
    <w:rsid w:val="00573BD9"/>
    <w:rsid w:val="005C481B"/>
    <w:rsid w:val="00915AB2"/>
    <w:rsid w:val="00972163"/>
    <w:rsid w:val="00A5190C"/>
    <w:rsid w:val="00CB6A9F"/>
    <w:rsid w:val="00C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8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8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8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294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88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7294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708</Words>
  <Characters>4038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Юрьевна</dc:creator>
  <cp:keywords/>
  <dc:description/>
  <cp:lastModifiedBy>Davydova</cp:lastModifiedBy>
  <cp:revision>4</cp:revision>
  <dcterms:created xsi:type="dcterms:W3CDTF">2020-02-26T09:39:00Z</dcterms:created>
  <dcterms:modified xsi:type="dcterms:W3CDTF">2020-03-12T12:31:00Z</dcterms:modified>
</cp:coreProperties>
</file>